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82" w:rsidRPr="007D42A6" w:rsidRDefault="007D42A6" w:rsidP="000A1B82">
      <w:pPr>
        <w:tabs>
          <w:tab w:val="left" w:pos="7560"/>
        </w:tabs>
        <w:ind w:leftChars="200" w:left="480"/>
        <w:rPr>
          <w:rFonts w:ascii="黑体" w:eastAsia="黑体" w:hAnsi="黑体" w:cs="Arial"/>
          <w:b/>
          <w:sz w:val="28"/>
          <w:szCs w:val="28"/>
        </w:rPr>
      </w:pPr>
      <w:r w:rsidRPr="007D42A6">
        <w:rPr>
          <w:rFonts w:ascii="黑体" w:eastAsia="黑体" w:hAnsi="黑体" w:cs="Arial" w:hint="eastAsia"/>
          <w:b/>
          <w:sz w:val="28"/>
          <w:szCs w:val="28"/>
        </w:rPr>
        <w:t>案例名称：</w:t>
      </w:r>
    </w:p>
    <w:p w:rsidR="007D42A6" w:rsidRPr="007D42A6" w:rsidRDefault="00B25287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b/>
          <w:sz w:val="28"/>
          <w:szCs w:val="28"/>
        </w:rPr>
      </w:pPr>
      <w:r w:rsidRPr="007D42A6">
        <w:rPr>
          <w:rFonts w:ascii="黑体" w:eastAsia="黑体" w:hAnsi="黑体" w:cs="Arial"/>
          <w:b/>
          <w:sz w:val="28"/>
          <w:szCs w:val="28"/>
        </w:rPr>
        <w:tab/>
      </w: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b/>
          <w:sz w:val="28"/>
          <w:szCs w:val="28"/>
        </w:rPr>
      </w:pPr>
      <w:r w:rsidRPr="007D42A6">
        <w:rPr>
          <w:rFonts w:ascii="黑体" w:eastAsia="黑体" w:hAnsi="黑体" w:cs="Arial"/>
          <w:b/>
          <w:sz w:val="28"/>
          <w:szCs w:val="28"/>
        </w:rPr>
        <w:t>面临挑战：</w:t>
      </w: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 w:hint="eastAsia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b/>
          <w:sz w:val="28"/>
          <w:szCs w:val="28"/>
          <w:lang w:eastAsia="zh-CN"/>
        </w:rPr>
      </w:pPr>
      <w:r w:rsidRPr="007D42A6">
        <w:rPr>
          <w:rFonts w:ascii="黑体" w:eastAsia="黑体" w:hAnsi="黑体" w:cs="Arial"/>
          <w:b/>
          <w:sz w:val="28"/>
          <w:szCs w:val="28"/>
          <w:lang w:eastAsia="zh-CN"/>
        </w:rPr>
        <w:t>设备使用过程：</w:t>
      </w: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 w:hint="eastAsia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b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b/>
          <w:sz w:val="28"/>
          <w:szCs w:val="28"/>
          <w:lang w:eastAsia="zh-CN"/>
        </w:rPr>
      </w:pPr>
      <w:r w:rsidRPr="007D42A6">
        <w:rPr>
          <w:rFonts w:ascii="黑体" w:eastAsia="黑体" w:hAnsi="黑体" w:cs="Arial"/>
          <w:b/>
          <w:sz w:val="28"/>
          <w:szCs w:val="28"/>
          <w:lang w:eastAsia="zh-CN"/>
        </w:rPr>
        <w:t>解决问题</w:t>
      </w:r>
      <w:r w:rsidRPr="007D42A6">
        <w:rPr>
          <w:rFonts w:ascii="黑体" w:eastAsia="黑体" w:hAnsi="黑体" w:cs="Arial" w:hint="eastAsia"/>
          <w:b/>
          <w:sz w:val="28"/>
          <w:szCs w:val="28"/>
          <w:lang w:eastAsia="zh-CN"/>
        </w:rPr>
        <w:t>/成果：</w:t>
      </w: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 w:hint="eastAsia"/>
          <w:sz w:val="28"/>
          <w:szCs w:val="28"/>
          <w:lang w:eastAsia="zh-CN"/>
        </w:rPr>
      </w:pPr>
    </w:p>
    <w:p w:rsidR="007D42A6" w:rsidRPr="007D42A6" w:rsidRDefault="007D42A6" w:rsidP="00B25287">
      <w:pPr>
        <w:tabs>
          <w:tab w:val="left" w:pos="540"/>
          <w:tab w:val="left" w:pos="1620"/>
          <w:tab w:val="left" w:pos="7560"/>
        </w:tabs>
        <w:ind w:leftChars="200" w:left="480"/>
        <w:rPr>
          <w:rFonts w:ascii="黑体" w:eastAsia="黑体" w:hAnsi="黑体" w:cs="Arial" w:hint="eastAsia"/>
          <w:sz w:val="28"/>
          <w:szCs w:val="28"/>
          <w:lang w:eastAsia="zh-CN"/>
        </w:rPr>
      </w:pPr>
    </w:p>
    <w:p w:rsidR="006A7471" w:rsidRPr="007D42A6" w:rsidRDefault="006A7471" w:rsidP="006A7471">
      <w:pPr>
        <w:tabs>
          <w:tab w:val="left" w:pos="540"/>
          <w:tab w:val="left" w:pos="1620"/>
          <w:tab w:val="left" w:pos="7560"/>
        </w:tabs>
        <w:rPr>
          <w:rFonts w:ascii="黑体" w:eastAsia="黑体" w:hAnsi="黑体" w:cs="Arial"/>
          <w:b/>
          <w:sz w:val="28"/>
          <w:szCs w:val="28"/>
        </w:rPr>
      </w:pPr>
      <w:r w:rsidRPr="007D42A6">
        <w:rPr>
          <w:rFonts w:ascii="黑体" w:eastAsia="黑体" w:hAnsi="黑体" w:cs="Arial"/>
          <w:b/>
          <w:sz w:val="28"/>
          <w:szCs w:val="28"/>
        </w:rPr>
        <w:tab/>
      </w:r>
      <w:r w:rsidR="000A1B82" w:rsidRPr="007D42A6">
        <w:rPr>
          <w:rFonts w:ascii="黑体" w:eastAsia="黑体" w:hAnsi="黑体" w:cs="Arial" w:hint="eastAsia"/>
          <w:b/>
          <w:sz w:val="28"/>
          <w:szCs w:val="28"/>
        </w:rPr>
        <w:t>作者简介</w:t>
      </w:r>
    </w:p>
    <w:p w:rsidR="006A7471" w:rsidRPr="007D42A6" w:rsidRDefault="006A7471" w:rsidP="00B25287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ind w:leftChars="200" w:left="480"/>
        <w:rPr>
          <w:rFonts w:ascii="黑体" w:eastAsia="黑体" w:hAnsi="黑体" w:cs="Arial"/>
          <w:b/>
          <w:sz w:val="28"/>
          <w:szCs w:val="28"/>
        </w:rPr>
      </w:pPr>
      <w:r w:rsidRPr="007D42A6">
        <w:rPr>
          <w:rFonts w:ascii="黑体" w:eastAsia="黑体" w:hAnsi="黑体" w:cs="Arial"/>
          <w:b/>
          <w:sz w:val="28"/>
          <w:szCs w:val="28"/>
        </w:rPr>
        <w:tab/>
      </w:r>
      <w:bookmarkStart w:id="0" w:name="_GoBack"/>
      <w:bookmarkEnd w:id="0"/>
    </w:p>
    <w:p w:rsidR="000A1B82" w:rsidRPr="007D42A6" w:rsidRDefault="006A7471" w:rsidP="00B25287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ind w:leftChars="200" w:left="480"/>
        <w:rPr>
          <w:rFonts w:ascii="黑体" w:eastAsia="黑体" w:hAnsi="黑体" w:cs="Arial"/>
          <w:b/>
          <w:sz w:val="28"/>
          <w:szCs w:val="28"/>
        </w:rPr>
      </w:pPr>
      <w:r w:rsidRPr="007D42A6">
        <w:rPr>
          <w:rFonts w:ascii="黑体" w:eastAsia="黑体" w:hAnsi="黑体" w:cs="Arial"/>
          <w:b/>
          <w:sz w:val="28"/>
          <w:szCs w:val="28"/>
          <w:lang w:eastAsia="zh-CN"/>
        </w:rPr>
        <w:tab/>
      </w:r>
      <w:r w:rsidR="000A1B82" w:rsidRPr="007D42A6">
        <w:rPr>
          <w:rFonts w:ascii="黑体" w:eastAsia="黑体" w:hAnsi="黑体" w:cs="Arial"/>
          <w:b/>
          <w:sz w:val="28"/>
          <w:szCs w:val="28"/>
          <w:lang w:eastAsia="zh-CN"/>
        </w:rPr>
        <w:tab/>
      </w:r>
    </w:p>
    <w:sectPr w:rsidR="000A1B82" w:rsidRPr="007D42A6" w:rsidSect="00C83CCA">
      <w:headerReference w:type="default" r:id="rId12"/>
      <w:footerReference w:type="default" r:id="rId13"/>
      <w:pgSz w:w="11900" w:h="16840"/>
      <w:pgMar w:top="1134" w:right="992" w:bottom="1134" w:left="992" w:header="0" w:footer="0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C7" w:rsidRDefault="00C845C7">
      <w:r>
        <w:separator/>
      </w:r>
    </w:p>
  </w:endnote>
  <w:endnote w:type="continuationSeparator" w:id="0">
    <w:p w:rsidR="00C845C7" w:rsidRDefault="00C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A6" w:rsidRPr="007D42A6" w:rsidRDefault="00F60662" w:rsidP="007D42A6">
    <w:pPr>
      <w:pStyle w:val="a4"/>
      <w:rPr>
        <w:rFonts w:eastAsia="黑体" w:cs="Arial" w:hint="eastAsia"/>
        <w:color w:val="808080"/>
        <w:sz w:val="18"/>
        <w:szCs w:val="30"/>
        <w:lang w:eastAsia="zh-CN"/>
      </w:rPr>
    </w:pPr>
    <w:r w:rsidRPr="007D42A6">
      <w:rPr>
        <w:rFonts w:eastAsia="黑体" w:cs="Arial"/>
        <w:noProof/>
        <w:color w:val="808080"/>
        <w:sz w:val="18"/>
        <w:szCs w:val="30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89535</wp:posOffset>
          </wp:positionV>
          <wp:extent cx="1600200" cy="742950"/>
          <wp:effectExtent l="0" t="0" r="0" b="0"/>
          <wp:wrapNone/>
          <wp:docPr id="2" name="Picture 1" descr="Logo_BS_rgb-4.4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S_rgb-4.4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2A6" w:rsidRPr="007D42A6">
      <w:rPr>
        <w:rFonts w:eastAsia="黑体" w:cs="Arial" w:hint="eastAsia"/>
        <w:color w:val="808080"/>
        <w:sz w:val="18"/>
        <w:szCs w:val="30"/>
        <w:lang w:eastAsia="zh-CN"/>
      </w:rPr>
      <w:t>1.</w:t>
    </w:r>
    <w:r>
      <w:rPr>
        <w:rFonts w:eastAsia="黑体" w:cs="Arial" w:hint="eastAsia"/>
        <w:color w:val="808080"/>
        <w:sz w:val="18"/>
        <w:szCs w:val="30"/>
        <w:lang w:eastAsia="zh-CN"/>
      </w:rPr>
      <w:t>必须</w:t>
    </w:r>
    <w:r w:rsidR="007D42A6" w:rsidRPr="007D42A6">
      <w:rPr>
        <w:rFonts w:eastAsia="黑体" w:cs="Arial" w:hint="eastAsia"/>
        <w:color w:val="808080"/>
        <w:sz w:val="18"/>
        <w:szCs w:val="30"/>
        <w:lang w:eastAsia="zh-CN"/>
      </w:rPr>
      <w:t>使用牛津仪器设备进行实验和操作；</w:t>
    </w:r>
  </w:p>
  <w:p w:rsidR="007D42A6" w:rsidRPr="007D42A6" w:rsidRDefault="007D42A6" w:rsidP="007D42A6">
    <w:pPr>
      <w:pStyle w:val="a4"/>
      <w:rPr>
        <w:rFonts w:eastAsia="黑体" w:cs="Arial" w:hint="eastAsia"/>
        <w:color w:val="808080"/>
        <w:sz w:val="18"/>
        <w:szCs w:val="30"/>
        <w:lang w:eastAsia="zh-CN"/>
      </w:rPr>
    </w:pPr>
    <w:r w:rsidRPr="007D42A6">
      <w:rPr>
        <w:rFonts w:eastAsia="黑体" w:cs="Arial" w:hint="eastAsia"/>
        <w:color w:val="808080"/>
        <w:sz w:val="18"/>
        <w:szCs w:val="30"/>
        <w:lang w:eastAsia="zh-CN"/>
      </w:rPr>
      <w:t>2.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实验结果和照片必须真实可信；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 xml:space="preserve"> </w:t>
    </w:r>
  </w:p>
  <w:p w:rsidR="00C83CCA" w:rsidRDefault="007D42A6" w:rsidP="007D42A6">
    <w:pPr>
      <w:pStyle w:val="a4"/>
      <w:rPr>
        <w:rFonts w:eastAsia="黑体" w:cs="Arial"/>
        <w:color w:val="808080"/>
        <w:sz w:val="18"/>
        <w:szCs w:val="30"/>
        <w:lang w:eastAsia="zh-CN"/>
      </w:rPr>
    </w:pPr>
    <w:r w:rsidRPr="007D42A6">
      <w:rPr>
        <w:rFonts w:eastAsia="黑体" w:cs="Arial" w:hint="eastAsia"/>
        <w:color w:val="808080"/>
        <w:sz w:val="18"/>
        <w:szCs w:val="30"/>
        <w:lang w:eastAsia="zh-CN"/>
      </w:rPr>
      <w:t>3.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总字数（不包含字符）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800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字</w:t>
    </w:r>
    <w:r>
      <w:rPr>
        <w:rFonts w:eastAsia="黑体" w:cs="Arial" w:hint="eastAsia"/>
        <w:color w:val="808080"/>
        <w:sz w:val="18"/>
        <w:szCs w:val="30"/>
        <w:lang w:eastAsia="zh-CN"/>
      </w:rPr>
      <w:t>以上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，照片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3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张</w:t>
    </w:r>
    <w:r>
      <w:rPr>
        <w:rFonts w:eastAsia="黑体" w:cs="Arial" w:hint="eastAsia"/>
        <w:color w:val="808080"/>
        <w:sz w:val="18"/>
        <w:szCs w:val="30"/>
        <w:lang w:eastAsia="zh-CN"/>
      </w:rPr>
      <w:t>以上</w:t>
    </w:r>
    <w:r w:rsidRPr="007D42A6">
      <w:rPr>
        <w:rFonts w:eastAsia="黑体" w:cs="Arial" w:hint="eastAsia"/>
        <w:color w:val="808080"/>
        <w:sz w:val="18"/>
        <w:szCs w:val="30"/>
        <w:lang w:eastAsia="zh-CN"/>
      </w:rPr>
      <w:t>。</w:t>
    </w:r>
  </w:p>
  <w:p w:rsidR="007D42A6" w:rsidRPr="007D42A6" w:rsidRDefault="007D42A6" w:rsidP="007D42A6">
    <w:pPr>
      <w:pStyle w:val="a4"/>
      <w:rPr>
        <w:rFonts w:eastAsia="黑体" w:cs="Arial" w:hint="eastAsia"/>
        <w:color w:val="808080"/>
        <w:sz w:val="18"/>
        <w:szCs w:val="30"/>
        <w:lang w:eastAsia="zh-CN"/>
      </w:rPr>
    </w:pPr>
  </w:p>
  <w:tbl>
    <w:tblPr>
      <w:tblW w:w="10173" w:type="dxa"/>
      <w:tblLook w:val="00A0" w:firstRow="1" w:lastRow="0" w:firstColumn="1" w:lastColumn="0" w:noHBand="0" w:noVBand="0"/>
    </w:tblPr>
    <w:tblGrid>
      <w:gridCol w:w="6204"/>
      <w:gridCol w:w="3969"/>
    </w:tblGrid>
    <w:tr w:rsidR="00C83CCA" w:rsidRPr="00C853DE" w:rsidTr="00C853DE">
      <w:trPr>
        <w:trHeight w:val="1432"/>
      </w:trPr>
      <w:tc>
        <w:tcPr>
          <w:tcW w:w="6204" w:type="dxa"/>
          <w:shd w:val="clear" w:color="auto" w:fill="auto"/>
        </w:tcPr>
        <w:p w:rsidR="00C83CCA" w:rsidRPr="007D42A6" w:rsidRDefault="007D42A6" w:rsidP="00C853DE">
          <w:pPr>
            <w:pStyle w:val="a4"/>
            <w:spacing w:line="360" w:lineRule="auto"/>
            <w:rPr>
              <w:rFonts w:eastAsia="黑体" w:cs="Arial"/>
              <w:color w:val="808080"/>
              <w:sz w:val="30"/>
              <w:szCs w:val="30"/>
              <w:lang w:eastAsia="zh-CN"/>
            </w:rPr>
          </w:pPr>
          <w:r w:rsidRPr="007D42A6">
            <w:rPr>
              <w:rFonts w:eastAsia="黑体" w:cs="Arial"/>
              <w:color w:val="808080"/>
              <w:sz w:val="18"/>
              <w:szCs w:val="30"/>
              <w:lang w:eastAsia="zh-CN"/>
            </w:rPr>
            <w:t>表格完成后请上传至活动网页，详情请咨询</w:t>
          </w:r>
          <w:r w:rsidRPr="007D42A6">
            <w:rPr>
              <w:rFonts w:eastAsia="黑体" w:cs="Arial"/>
              <w:color w:val="808080"/>
              <w:sz w:val="18"/>
              <w:szCs w:val="30"/>
              <w:lang w:eastAsia="zh-CN"/>
            </w:rPr>
            <w:t xml:space="preserve"> 400-621-5191</w:t>
          </w:r>
          <w:r w:rsidR="00F60662" w:rsidRPr="007D42A6">
            <w:rPr>
              <w:rFonts w:eastAsia="黑体" w:cs="Arial"/>
              <w:noProof/>
              <w:lang w:val="en-US" w:eastAsia="zh-CN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655955</wp:posOffset>
                </wp:positionV>
                <wp:extent cx="7086600" cy="200025"/>
                <wp:effectExtent l="0" t="0" r="0" b="9525"/>
                <wp:wrapNone/>
                <wp:docPr id="1" name="Picture 2" descr="Orange_baseline_dots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range_baseline_dots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1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:rsidR="00C83CCA" w:rsidRPr="00C853DE" w:rsidRDefault="00C83CCA" w:rsidP="00C853DE">
          <w:pPr>
            <w:pStyle w:val="a4"/>
            <w:tabs>
              <w:tab w:val="left" w:pos="4962"/>
            </w:tabs>
            <w:spacing w:line="360" w:lineRule="auto"/>
            <w:ind w:left="1309"/>
            <w:jc w:val="center"/>
            <w:rPr>
              <w:rFonts w:ascii="Times New Roman" w:hAnsi="Times New Roman"/>
              <w:i/>
              <w:sz w:val="18"/>
              <w:lang w:eastAsia="zh-CN"/>
            </w:rPr>
          </w:pPr>
        </w:p>
      </w:tc>
    </w:tr>
  </w:tbl>
  <w:p w:rsidR="00C83CCA" w:rsidRPr="00944FB4" w:rsidRDefault="00C83CCA" w:rsidP="00CB039B">
    <w:pPr>
      <w:ind w:left="1134"/>
      <w:rPr>
        <w:color w:val="0000FF"/>
        <w:sz w:val="40"/>
        <w:lang w:eastAsia="zh-CN"/>
      </w:rPr>
    </w:pPr>
  </w:p>
  <w:p w:rsidR="00C83CCA" w:rsidRDefault="00C83CCA">
    <w:pPr>
      <w:pStyle w:val="a4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C7" w:rsidRDefault="00C845C7">
      <w:r>
        <w:separator/>
      </w:r>
    </w:p>
  </w:footnote>
  <w:footnote w:type="continuationSeparator" w:id="0">
    <w:p w:rsidR="00C845C7" w:rsidRDefault="00C84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82" w:rsidRDefault="000A1B82" w:rsidP="000A1B82">
    <w:pPr>
      <w:pStyle w:val="1"/>
      <w:spacing w:line="240" w:lineRule="auto"/>
      <w:rPr>
        <w:rFonts w:hint="eastAsia"/>
        <w:sz w:val="16"/>
        <w:lang w:eastAsia="zh-CN"/>
      </w:rPr>
    </w:pPr>
  </w:p>
  <w:p w:rsidR="007D42A6" w:rsidRDefault="000A1B82" w:rsidP="007D42A6">
    <w:pPr>
      <w:pStyle w:val="1"/>
      <w:spacing w:before="0" w:beforeAutospacing="0" w:line="240" w:lineRule="auto"/>
      <w:jc w:val="center"/>
      <w:rPr>
        <w:rFonts w:ascii="黑体" w:eastAsia="黑体" w:hAnsi="黑体"/>
        <w:sz w:val="48"/>
        <w:szCs w:val="48"/>
        <w:lang w:eastAsia="zh-CN"/>
      </w:rPr>
    </w:pPr>
    <w:r w:rsidRPr="007D42A6">
      <w:rPr>
        <w:rFonts w:ascii="黑体" w:eastAsia="黑体" w:hAnsi="黑体" w:hint="eastAsia"/>
        <w:sz w:val="48"/>
        <w:szCs w:val="48"/>
        <w:lang w:eastAsia="zh-CN"/>
      </w:rPr>
      <w:t>“秀一秀”牛津仪器</w:t>
    </w:r>
  </w:p>
  <w:p w:rsidR="00C83CCA" w:rsidRPr="007D42A6" w:rsidRDefault="000A1B82" w:rsidP="007D42A6">
    <w:pPr>
      <w:pStyle w:val="1"/>
      <w:spacing w:before="0" w:beforeAutospacing="0" w:line="240" w:lineRule="auto"/>
      <w:jc w:val="center"/>
      <w:rPr>
        <w:rFonts w:ascii="黑体" w:eastAsia="黑体" w:hAnsi="黑体"/>
        <w:sz w:val="48"/>
        <w:szCs w:val="48"/>
        <w:lang w:eastAsia="zh-CN"/>
      </w:rPr>
    </w:pPr>
    <w:r w:rsidRPr="007D42A6">
      <w:rPr>
        <w:rFonts w:ascii="黑体" w:eastAsia="黑体" w:hAnsi="黑体" w:hint="eastAsia"/>
        <w:sz w:val="48"/>
        <w:szCs w:val="48"/>
        <w:lang w:eastAsia="zh-CN"/>
      </w:rPr>
      <w:t>应用案例征集大赛申请表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205"/>
    <w:multiLevelType w:val="hybridMultilevel"/>
    <w:tmpl w:val="5CEAEC2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116AF6"/>
    <w:multiLevelType w:val="hybridMultilevel"/>
    <w:tmpl w:val="3C305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49361F"/>
    <w:multiLevelType w:val="multilevel"/>
    <w:tmpl w:val="E48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D6210"/>
    <w:multiLevelType w:val="multilevel"/>
    <w:tmpl w:val="724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F5410"/>
    <w:multiLevelType w:val="hybridMultilevel"/>
    <w:tmpl w:val="6464A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CC1C9E"/>
    <w:multiLevelType w:val="hybridMultilevel"/>
    <w:tmpl w:val="4B42A186"/>
    <w:lvl w:ilvl="0" w:tplc="5D584B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FC5A6E"/>
    <w:multiLevelType w:val="multilevel"/>
    <w:tmpl w:val="C8E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2"/>
    <w:rsid w:val="000148A5"/>
    <w:rsid w:val="000209B2"/>
    <w:rsid w:val="00067E12"/>
    <w:rsid w:val="000729E5"/>
    <w:rsid w:val="00091AAE"/>
    <w:rsid w:val="000A1907"/>
    <w:rsid w:val="000A1B82"/>
    <w:rsid w:val="000B20D8"/>
    <w:rsid w:val="000B263A"/>
    <w:rsid w:val="000B3523"/>
    <w:rsid w:val="000B57C5"/>
    <w:rsid w:val="000F7C24"/>
    <w:rsid w:val="00171B2E"/>
    <w:rsid w:val="001829AD"/>
    <w:rsid w:val="001876A4"/>
    <w:rsid w:val="00192BA7"/>
    <w:rsid w:val="001D7778"/>
    <w:rsid w:val="00224E3F"/>
    <w:rsid w:val="00231E6E"/>
    <w:rsid w:val="00244119"/>
    <w:rsid w:val="0029034B"/>
    <w:rsid w:val="0029304C"/>
    <w:rsid w:val="0033326B"/>
    <w:rsid w:val="00356FB6"/>
    <w:rsid w:val="0037184E"/>
    <w:rsid w:val="0039604D"/>
    <w:rsid w:val="003D3D85"/>
    <w:rsid w:val="00467CDC"/>
    <w:rsid w:val="004A3F76"/>
    <w:rsid w:val="004F120E"/>
    <w:rsid w:val="004F5C3B"/>
    <w:rsid w:val="00512B78"/>
    <w:rsid w:val="00526524"/>
    <w:rsid w:val="005265DB"/>
    <w:rsid w:val="005703EE"/>
    <w:rsid w:val="005868B0"/>
    <w:rsid w:val="005C7E00"/>
    <w:rsid w:val="005D7C77"/>
    <w:rsid w:val="00632205"/>
    <w:rsid w:val="00674658"/>
    <w:rsid w:val="00677CB7"/>
    <w:rsid w:val="006A7471"/>
    <w:rsid w:val="006B54CD"/>
    <w:rsid w:val="006C3B0B"/>
    <w:rsid w:val="006F1FE7"/>
    <w:rsid w:val="006F2509"/>
    <w:rsid w:val="006F505C"/>
    <w:rsid w:val="007901CA"/>
    <w:rsid w:val="007A065E"/>
    <w:rsid w:val="007D42A6"/>
    <w:rsid w:val="00833ED6"/>
    <w:rsid w:val="008754B2"/>
    <w:rsid w:val="008C7448"/>
    <w:rsid w:val="008E6EB4"/>
    <w:rsid w:val="008F7E89"/>
    <w:rsid w:val="009158DC"/>
    <w:rsid w:val="009210E8"/>
    <w:rsid w:val="00955F5F"/>
    <w:rsid w:val="009A48DF"/>
    <w:rsid w:val="009B29B2"/>
    <w:rsid w:val="009C6E7E"/>
    <w:rsid w:val="00A14D9E"/>
    <w:rsid w:val="00A1541F"/>
    <w:rsid w:val="00A1769C"/>
    <w:rsid w:val="00A312C8"/>
    <w:rsid w:val="00A55319"/>
    <w:rsid w:val="00A6621A"/>
    <w:rsid w:val="00AA05C3"/>
    <w:rsid w:val="00AE7C31"/>
    <w:rsid w:val="00B25287"/>
    <w:rsid w:val="00B8516B"/>
    <w:rsid w:val="00B871CD"/>
    <w:rsid w:val="00BC6590"/>
    <w:rsid w:val="00C17FB0"/>
    <w:rsid w:val="00C25701"/>
    <w:rsid w:val="00C366FB"/>
    <w:rsid w:val="00C7380F"/>
    <w:rsid w:val="00C833BA"/>
    <w:rsid w:val="00C83CCA"/>
    <w:rsid w:val="00C845C7"/>
    <w:rsid w:val="00C853DE"/>
    <w:rsid w:val="00C91547"/>
    <w:rsid w:val="00CB039B"/>
    <w:rsid w:val="00D40194"/>
    <w:rsid w:val="00D81463"/>
    <w:rsid w:val="00D9073A"/>
    <w:rsid w:val="00DF7D50"/>
    <w:rsid w:val="00E322BB"/>
    <w:rsid w:val="00EF7456"/>
    <w:rsid w:val="00F60662"/>
    <w:rsid w:val="00F81CBD"/>
    <w:rsid w:val="00FA10A7"/>
    <w:rsid w:val="00FB010C"/>
    <w:rsid w:val="00FB4BC2"/>
    <w:rsid w:val="00FC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764F98E0-BA03-4732-8DBE-9C6A977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C3"/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C83CCA"/>
    <w:pPr>
      <w:keepNext/>
      <w:keepLines/>
      <w:pBdr>
        <w:bottom w:val="single" w:sz="18" w:space="1" w:color="F79448"/>
      </w:pBdr>
      <w:spacing w:before="100" w:beforeAutospacing="1" w:after="100" w:afterAutospacing="1" w:line="312" w:lineRule="auto"/>
      <w:outlineLvl w:val="0"/>
    </w:pPr>
    <w:rPr>
      <w:b/>
      <w:bCs/>
      <w:color w:val="1C2674"/>
      <w:sz w:val="52"/>
      <w:szCs w:val="28"/>
    </w:rPr>
  </w:style>
  <w:style w:type="paragraph" w:styleId="3">
    <w:name w:val="heading 3"/>
    <w:basedOn w:val="a"/>
    <w:next w:val="a"/>
    <w:qFormat/>
    <w:rsid w:val="00AA0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3AE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B33AE8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AA05C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A05C3"/>
    <w:rPr>
      <w:rFonts w:ascii="Arial" w:hAnsi="Arial"/>
      <w:color w:val="0000FF"/>
      <w:u w:val="single"/>
    </w:rPr>
  </w:style>
  <w:style w:type="paragraph" w:customStyle="1" w:styleId="MainTitle">
    <w:name w:val="Main Title"/>
    <w:basedOn w:val="a3"/>
    <w:rsid w:val="00BC6590"/>
    <w:pPr>
      <w:spacing w:before="120"/>
    </w:pPr>
    <w:rPr>
      <w:b/>
      <w:color w:val="000080"/>
      <w:sz w:val="72"/>
    </w:rPr>
  </w:style>
  <w:style w:type="paragraph" w:customStyle="1" w:styleId="SubTitle">
    <w:name w:val="Sub Title"/>
    <w:basedOn w:val="a3"/>
    <w:rsid w:val="00BC6590"/>
    <w:pPr>
      <w:spacing w:before="240"/>
    </w:pPr>
    <w:rPr>
      <w:color w:val="000080"/>
      <w:sz w:val="44"/>
    </w:rPr>
  </w:style>
  <w:style w:type="paragraph" w:styleId="a7">
    <w:name w:val="Balloon Text"/>
    <w:basedOn w:val="a"/>
    <w:link w:val="Char0"/>
    <w:rsid w:val="00C83CCA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7"/>
    <w:rsid w:val="00C83CCA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标题 1 Char"/>
    <w:link w:val="1"/>
    <w:rsid w:val="00C83CCA"/>
    <w:rPr>
      <w:rFonts w:ascii="Arial" w:eastAsia="宋体" w:hAnsi="Arial" w:cs="Times New Roman"/>
      <w:b/>
      <w:bCs/>
      <w:color w:val="1C2674"/>
      <w:sz w:val="52"/>
      <w:szCs w:val="28"/>
      <w:lang w:eastAsia="en-US"/>
    </w:rPr>
  </w:style>
  <w:style w:type="paragraph" w:styleId="a8">
    <w:name w:val="List Paragraph"/>
    <w:basedOn w:val="a"/>
    <w:uiPriority w:val="34"/>
    <w:qFormat/>
    <w:rsid w:val="005D7C77"/>
    <w:pPr>
      <w:ind w:left="720"/>
      <w:contextualSpacing/>
    </w:pPr>
  </w:style>
  <w:style w:type="paragraph" w:styleId="a9">
    <w:name w:val="Body Text Indent"/>
    <w:basedOn w:val="a"/>
    <w:link w:val="Char1"/>
    <w:rsid w:val="005D7C77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5D7C77"/>
    <w:rPr>
      <w:rFonts w:ascii="Arial" w:hAnsi="Arial"/>
      <w:sz w:val="24"/>
      <w:szCs w:val="24"/>
      <w:lang w:eastAsia="en-US"/>
    </w:rPr>
  </w:style>
  <w:style w:type="paragraph" w:styleId="2">
    <w:name w:val="Body Text 2"/>
    <w:basedOn w:val="a"/>
    <w:link w:val="2Char"/>
    <w:rsid w:val="005D7C77"/>
    <w:pPr>
      <w:spacing w:after="120" w:line="480" w:lineRule="auto"/>
    </w:pPr>
  </w:style>
  <w:style w:type="character" w:customStyle="1" w:styleId="2Char">
    <w:name w:val="正文文本 2 Char"/>
    <w:link w:val="2"/>
    <w:rsid w:val="005D7C77"/>
    <w:rPr>
      <w:rFonts w:ascii="Arial" w:hAnsi="Arial"/>
      <w:sz w:val="24"/>
      <w:szCs w:val="24"/>
      <w:lang w:eastAsia="en-US"/>
    </w:rPr>
  </w:style>
  <w:style w:type="character" w:customStyle="1" w:styleId="Char">
    <w:name w:val="页脚 Char"/>
    <w:link w:val="a4"/>
    <w:uiPriority w:val="99"/>
    <w:rsid w:val="000B263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rh\Desktop\application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AF2FC0CD80C4CBA4BAAB3153955AC" ma:contentTypeVersion="6" ma:contentTypeDescription="Create a new document." ma:contentTypeScope="" ma:versionID="24d418dc60f1cafc5abe846254dc3e22">
  <xsd:schema xmlns:xsd="http://www.w3.org/2001/XMLSchema" xmlns:xs="http://www.w3.org/2001/XMLSchema" xmlns:p="http://schemas.microsoft.com/office/2006/metadata/properties" xmlns:ns2="145d018d-eb96-46e1-9599-c824660ed1a1" targetNamespace="http://schemas.microsoft.com/office/2006/metadata/properties" ma:root="true" ma:fieldsID="0228c01b09c6eb12c98968babe08db68" ns2:_="">
    <xsd:import namespace="145d018d-eb96-46e1-9599-c824660ed1a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018d-eb96-46e1-9599-c824660ed1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6026e32b-5469-474f-9a56-65daa0f7fbfb}" ma:internalName="Category" ma:showField="Title" ma:web="b1c672b9-7f60-4e8c-9a05-af4c57c1c069">
      <xsd:simpleType>
        <xsd:restriction base="dms:Lookup"/>
      </xsd:simpleType>
    </xsd:element>
    <xsd:element name="Template_x0020_Type" ma:index="9" nillable="true" ma:displayName="Template Type" ma:list="{ecb0a5ef-f855-4f16-921f-1260174df3be}" ma:internalName="Template_x0020_Type" ma:showField="Title" ma:web="b1c672b9-7f60-4e8c-9a05-af4c57c1c06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45d018d-eb96-46e1-9599-c824660ed1a1">1</Category>
    <Template_x0020_Type xmlns="145d018d-eb96-46e1-9599-c824660ed1a1">2</Template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062A-CABB-41B4-8929-9AF26B7A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d018d-eb96-46e1-9599-c824660e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D08F-36D5-4AC4-9E82-12E6A5909E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4913D8-A838-4814-A4BC-9CA1CD36B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7551C-5250-4614-A20A-7E65F4F49803}">
  <ds:schemaRefs>
    <ds:schemaRef ds:uri="http://schemas.microsoft.com/office/2006/metadata/properties"/>
    <ds:schemaRef ds:uri="http://schemas.microsoft.com/office/infopath/2007/PartnerControls"/>
    <ds:schemaRef ds:uri="145d018d-eb96-46e1-9599-c824660ed1a1"/>
  </ds:schemaRefs>
</ds:datastoreItem>
</file>

<file path=customXml/itemProps5.xml><?xml version="1.0" encoding="utf-8"?>
<ds:datastoreItem xmlns:ds="http://schemas.openxmlformats.org/officeDocument/2006/customXml" ds:itemID="{855F30B0-43CE-4CEA-9F3C-11E9860E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application.dot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Instruments Nanoscience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Report_template-A4</dc:title>
  <dc:subject/>
  <dc:creator>高荣华</dc:creator>
  <cp:keywords/>
  <cp:lastModifiedBy>高荣华</cp:lastModifiedBy>
  <cp:revision>2</cp:revision>
  <cp:lastPrinted>2013-05-06T06:58:00Z</cp:lastPrinted>
  <dcterms:created xsi:type="dcterms:W3CDTF">2016-10-12T06:44:00Z</dcterms:created>
  <dcterms:modified xsi:type="dcterms:W3CDTF">2016-10-12T06:47:00Z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0x0101000BEAF2FC0CD80C4CBA4BAAB3153955AC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ategory">
    <vt:lpwstr>1</vt:lpwstr>
  </property>
  <property fmtid="{D5CDD505-2E9C-101B-9397-08002B2CF9AE}" pid="9" name="Template Type">
    <vt:lpwstr>2</vt:lpwstr>
  </property>
</Properties>
</file>